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5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3380"/>
        <w:gridCol w:w="4418"/>
        <w:gridCol w:w="2887"/>
      </w:tblGrid>
      <w:tr w:rsidR="00AD6E6B" w:rsidRPr="004D0182" w:rsidTr="00E93C34">
        <w:trPr>
          <w:trHeight w:val="847"/>
          <w:jc w:val="center"/>
        </w:trPr>
        <w:tc>
          <w:tcPr>
            <w:tcW w:w="3380" w:type="dxa"/>
            <w:shd w:val="clear" w:color="auto" w:fill="auto"/>
            <w:tcMar>
              <w:top w:w="0" w:type="dxa"/>
            </w:tcMar>
          </w:tcPr>
          <w:p w:rsidR="00AD6E6B" w:rsidRPr="004D0182" w:rsidRDefault="00E13DCF" w:rsidP="006D6088">
            <w:pPr>
              <w:rPr>
                <w:noProof/>
                <w:lang w:val="es-ES_tradnl"/>
              </w:rPr>
            </w:pPr>
            <w:r w:rsidRPr="00E13DCF">
              <w:rPr>
                <w:noProof/>
                <w:lang w:val="es-ES" w:eastAsia="es-ES"/>
              </w:rPr>
              <w:drawing>
                <wp:inline distT="0" distB="0" distL="0" distR="0">
                  <wp:extent cx="1981200" cy="819150"/>
                  <wp:effectExtent l="19050" t="0" r="0" b="0"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2"/>
            <w:shd w:val="clear" w:color="auto" w:fill="auto"/>
          </w:tcPr>
          <w:p w:rsidR="00AD6E6B" w:rsidRPr="00E07D2B" w:rsidRDefault="00AD6E6B" w:rsidP="00940569">
            <w:pPr>
              <w:pStyle w:val="Ttulo1"/>
            </w:pPr>
          </w:p>
        </w:tc>
      </w:tr>
      <w:tr w:rsidR="00751DDE" w:rsidRPr="00751DDE" w:rsidTr="00E93C34">
        <w:trPr>
          <w:trHeight w:val="499"/>
          <w:jc w:val="center"/>
        </w:trPr>
        <w:sdt>
          <w:sdtPr>
            <w:rPr>
              <w:i w:val="0"/>
              <w:noProof/>
              <w:color w:val="auto"/>
              <w:szCs w:val="16"/>
              <w:lang w:val="es-ES_tradnl"/>
            </w:rPr>
            <w:id w:val="716560723"/>
            <w:placeholder>
              <w:docPart w:val="BD76DBB6ABFB4942B54901125AFF2097"/>
            </w:placeholder>
          </w:sdtPr>
          <w:sdtContent>
            <w:tc>
              <w:tcPr>
                <w:tcW w:w="7798" w:type="dxa"/>
                <w:gridSpan w:val="2"/>
                <w:shd w:val="clear" w:color="auto" w:fill="auto"/>
                <w:tcMar>
                  <w:top w:w="0" w:type="dxa"/>
                </w:tcMar>
              </w:tcPr>
              <w:p w:rsidR="00E13DCF" w:rsidRPr="001D5893" w:rsidRDefault="00E13DCF" w:rsidP="00E13DCF">
                <w:pPr>
                  <w:pStyle w:val="slogan"/>
                  <w:rPr>
                    <w:i w:val="0"/>
                    <w:noProof/>
                    <w:color w:val="auto"/>
                    <w:szCs w:val="16"/>
                    <w:lang w:val="es-ES_tradnl"/>
                  </w:rPr>
                </w:pPr>
                <w:r w:rsidRPr="001D5893">
                  <w:rPr>
                    <w:i w:val="0"/>
                    <w:noProof/>
                    <w:color w:val="auto"/>
                    <w:szCs w:val="16"/>
                    <w:lang w:val="es-ES_tradnl"/>
                  </w:rPr>
                  <w:t xml:space="preserve"> TEL: 631-3142133</w:t>
                </w:r>
              </w:p>
              <w:p w:rsidR="00940569" w:rsidRPr="001D5893" w:rsidRDefault="00940569" w:rsidP="00E13DCF">
                <w:pPr>
                  <w:pStyle w:val="slogan"/>
                  <w:rPr>
                    <w:i w:val="0"/>
                    <w:noProof/>
                    <w:color w:val="auto"/>
                    <w:szCs w:val="16"/>
                    <w:lang w:val="es-ES_tradnl"/>
                  </w:rPr>
                </w:pPr>
                <w:r w:rsidRPr="001D5893">
                  <w:rPr>
                    <w:i w:val="0"/>
                    <w:noProof/>
                    <w:color w:val="auto"/>
                    <w:szCs w:val="16"/>
                    <w:lang w:val="es-ES_tradnl"/>
                  </w:rPr>
                  <w:t>AVE. DE LOS NOGALES #546 NOGALES, SONORA</w:t>
                </w:r>
              </w:p>
              <w:p w:rsidR="00940569" w:rsidRPr="001D5893" w:rsidRDefault="00940569" w:rsidP="00E13DCF">
                <w:pPr>
                  <w:pStyle w:val="slogan"/>
                  <w:rPr>
                    <w:i w:val="0"/>
                    <w:noProof/>
                    <w:color w:val="auto"/>
                    <w:szCs w:val="16"/>
                    <w:lang w:val="es-ES_tradnl"/>
                  </w:rPr>
                </w:pPr>
                <w:r w:rsidRPr="001D5893">
                  <w:rPr>
                    <w:i w:val="0"/>
                    <w:noProof/>
                    <w:color w:val="auto"/>
                    <w:szCs w:val="16"/>
                    <w:lang w:val="es-ES_tradnl"/>
                  </w:rPr>
                  <w:t>AUTOMAX.NOGALES@HOTMAIL.COM</w:t>
                </w:r>
              </w:p>
              <w:p w:rsidR="005D010C" w:rsidRPr="001D5893" w:rsidRDefault="00E13DCF" w:rsidP="00E13DCF">
                <w:pPr>
                  <w:pStyle w:val="slogan"/>
                  <w:rPr>
                    <w:i w:val="0"/>
                    <w:noProof/>
                    <w:color w:val="auto"/>
                    <w:szCs w:val="16"/>
                    <w:lang w:val="es-ES_tradnl"/>
                  </w:rPr>
                </w:pPr>
                <w:r w:rsidRPr="001D5893">
                  <w:rPr>
                    <w:i w:val="0"/>
                    <w:noProof/>
                    <w:color w:val="auto"/>
                    <w:szCs w:val="16"/>
                    <w:lang w:val="es-ES_tradnl"/>
                  </w:rPr>
                  <w:t>MAXIMO SERVICIO PARA SU AUTO</w:t>
                </w:r>
              </w:p>
              <w:p w:rsidR="00940569" w:rsidRPr="001D5893" w:rsidRDefault="00940569" w:rsidP="00E13DCF">
                <w:pPr>
                  <w:pStyle w:val="slogan"/>
                  <w:rPr>
                    <w:i w:val="0"/>
                    <w:noProof/>
                    <w:color w:val="auto"/>
                    <w:szCs w:val="16"/>
                    <w:lang w:val="es-ES_tradnl"/>
                  </w:rPr>
                </w:pPr>
              </w:p>
              <w:p w:rsidR="00E93C34" w:rsidRPr="001D5893" w:rsidRDefault="00E93C34" w:rsidP="00E13DCF">
                <w:pPr>
                  <w:pStyle w:val="slogan"/>
                  <w:rPr>
                    <w:i w:val="0"/>
                    <w:noProof/>
                    <w:color w:val="auto"/>
                    <w:szCs w:val="16"/>
                    <w:lang w:val="es-ES_tradnl"/>
                  </w:rPr>
                </w:pPr>
              </w:p>
              <w:p w:rsidR="00E93C34" w:rsidRPr="001D5893" w:rsidRDefault="00E93C34" w:rsidP="00E13DCF">
                <w:pPr>
                  <w:pStyle w:val="slogan"/>
                  <w:rPr>
                    <w:i w:val="0"/>
                    <w:noProof/>
                    <w:color w:val="auto"/>
                    <w:szCs w:val="16"/>
                    <w:lang w:val="es-ES_tradnl"/>
                  </w:rPr>
                </w:pPr>
              </w:p>
              <w:p w:rsidR="00F56369" w:rsidRPr="005D010C" w:rsidRDefault="006D792A" w:rsidP="00E13DCF">
                <w:pPr>
                  <w:pStyle w:val="slogan"/>
                  <w:rPr>
                    <w:noProof/>
                    <w:color w:val="auto"/>
                    <w:szCs w:val="16"/>
                    <w:lang w:val="es-ES_tradnl"/>
                  </w:rPr>
                </w:pPr>
                <w:r>
                  <w:rPr>
                    <w:i w:val="0"/>
                    <w:noProof/>
                    <w:color w:val="auto"/>
                    <w:szCs w:val="16"/>
                    <w:lang w:val="es-ES_tradnl"/>
                  </w:rPr>
                  <w:t>Presupu</w:t>
                </w:r>
                <w:r w:rsidR="00A02B23">
                  <w:rPr>
                    <w:i w:val="0"/>
                    <w:noProof/>
                    <w:color w:val="auto"/>
                    <w:szCs w:val="16"/>
                    <w:lang w:val="es-ES_tradnl"/>
                  </w:rPr>
                  <w:t>est</w:t>
                </w:r>
                <w:r w:rsidR="001E60B4">
                  <w:rPr>
                    <w:i w:val="0"/>
                    <w:noProof/>
                    <w:color w:val="auto"/>
                    <w:szCs w:val="16"/>
                    <w:lang w:val="es-ES_tradnl"/>
                  </w:rPr>
                  <w:t xml:space="preserve">o de </w:t>
                </w:r>
                <w:r w:rsidR="007A619C">
                  <w:rPr>
                    <w:i w:val="0"/>
                    <w:noProof/>
                    <w:color w:val="auto"/>
                    <w:szCs w:val="16"/>
                    <w:lang w:val="es-ES_tradnl"/>
                  </w:rPr>
                  <w:t>instalacion de balatas trasera y cambio de aceite a unidad hino 300 2014</w:t>
                </w:r>
              </w:p>
            </w:tc>
          </w:sdtContent>
        </w:sdt>
        <w:tc>
          <w:tcPr>
            <w:tcW w:w="2887" w:type="dxa"/>
            <w:shd w:val="clear" w:color="auto" w:fill="auto"/>
          </w:tcPr>
          <w:p w:rsidR="00F56369" w:rsidRPr="00751DDE" w:rsidRDefault="00F56369" w:rsidP="00304275">
            <w:pPr>
              <w:pStyle w:val="DateandNumber"/>
              <w:rPr>
                <w:noProof/>
                <w:color w:val="auto"/>
                <w:lang w:val="es-ES_tradnl"/>
              </w:rPr>
            </w:pPr>
            <w:r w:rsidRPr="00751DDE">
              <w:rPr>
                <w:rFonts w:ascii="Microsoft Sans Serif" w:hAnsi="Microsoft Sans Serif"/>
                <w:noProof/>
                <w:color w:val="auto"/>
                <w:lang w:val="es-ES_tradnl"/>
              </w:rPr>
              <w:t>Fecha:</w:t>
            </w:r>
            <w:r w:rsidR="007A619C">
              <w:rPr>
                <w:rFonts w:ascii="Microsoft Sans Serif" w:hAnsi="Microsoft Sans Serif"/>
                <w:noProof/>
                <w:color w:val="auto"/>
                <w:lang w:val="es-ES_tradnl"/>
              </w:rPr>
              <w:t>6/26/18</w:t>
            </w:r>
            <w:r w:rsidRPr="00751DDE">
              <w:rPr>
                <w:rFonts w:ascii="Microsoft Sans Serif" w:hAnsi="Microsoft Sans Serif"/>
                <w:noProof/>
                <w:color w:val="auto"/>
                <w:lang w:val="es-ES_tradnl"/>
              </w:rPr>
              <w:t xml:space="preserve"> </w:t>
            </w:r>
          </w:p>
          <w:p w:rsidR="00663E19" w:rsidRPr="00751DDE" w:rsidRDefault="006F140B" w:rsidP="00940569">
            <w:pPr>
              <w:pStyle w:val="DateandNumber"/>
              <w:rPr>
                <w:noProof/>
                <w:color w:val="auto"/>
                <w:lang w:val="es-ES_tradnl"/>
              </w:rPr>
            </w:pPr>
            <w:r w:rsidRPr="00751DDE">
              <w:rPr>
                <w:rFonts w:ascii="Microsoft Sans Serif" w:hAnsi="Microsoft Sans Serif"/>
                <w:noProof/>
                <w:color w:val="auto"/>
                <w:lang w:val="es-ES_tradnl"/>
              </w:rPr>
              <w:t xml:space="preserve">: </w:t>
            </w:r>
          </w:p>
        </w:tc>
      </w:tr>
      <w:tr w:rsidR="00751DDE" w:rsidRPr="00751DDE" w:rsidTr="00E93C34">
        <w:trPr>
          <w:trHeight w:val="1038"/>
          <w:jc w:val="center"/>
        </w:trPr>
        <w:tc>
          <w:tcPr>
            <w:tcW w:w="7798" w:type="dxa"/>
            <w:gridSpan w:val="2"/>
            <w:shd w:val="clear" w:color="auto" w:fill="auto"/>
            <w:tcMar>
              <w:top w:w="0" w:type="dxa"/>
            </w:tcMar>
          </w:tcPr>
          <w:p w:rsidR="00FF6275" w:rsidRPr="00751DDE" w:rsidRDefault="001E60B4" w:rsidP="00FF6275">
            <w:pPr>
              <w:pStyle w:val="headings"/>
              <w:rPr>
                <w:noProof/>
                <w:color w:val="auto"/>
                <w:lang w:val="es-ES_tradnl"/>
              </w:rPr>
            </w:pPr>
            <w:r>
              <w:rPr>
                <w:rFonts w:ascii="Microsoft Sans Serif" w:hAnsi="Microsoft Sans Serif"/>
                <w:noProof/>
                <w:color w:val="auto"/>
                <w:lang w:val="es-ES_tradnl"/>
              </w:rPr>
              <w:t xml:space="preserve">                 </w:t>
            </w:r>
            <w:r w:rsidR="00FF6275" w:rsidRPr="00751DDE">
              <w:rPr>
                <w:rFonts w:ascii="Microsoft Sans Serif" w:hAnsi="Microsoft Sans Serif"/>
                <w:noProof/>
                <w:color w:val="auto"/>
                <w:lang w:val="es-ES_tradnl"/>
              </w:rPr>
              <w:t>PARA</w:t>
            </w:r>
          </w:p>
        </w:tc>
        <w:tc>
          <w:tcPr>
            <w:tcW w:w="2887" w:type="dxa"/>
            <w:shd w:val="clear" w:color="auto" w:fill="auto"/>
          </w:tcPr>
          <w:p w:rsidR="00304BC4" w:rsidRPr="00751DDE" w:rsidRDefault="007A619C" w:rsidP="00A02B23">
            <w:pPr>
              <w:pStyle w:val="rightalignedtext"/>
              <w:jc w:val="left"/>
              <w:rPr>
                <w:noProof/>
                <w:color w:val="auto"/>
                <w:lang w:val="es-ES_tradnl"/>
              </w:rPr>
            </w:pPr>
            <w:r>
              <w:rPr>
                <w:noProof/>
                <w:color w:val="auto"/>
                <w:lang w:val="es-ES_tradnl"/>
              </w:rPr>
              <w:t>kuroda</w:t>
            </w:r>
          </w:p>
          <w:sdt>
            <w:sdtPr>
              <w:rPr>
                <w:noProof/>
                <w:color w:val="auto"/>
                <w:lang w:val="es-ES_tradnl"/>
              </w:rPr>
              <w:id w:val="716560486"/>
              <w:placeholder>
                <w:docPart w:val="91136152E42643FDB8DEFFAE9AF81076"/>
              </w:placeholder>
            </w:sdtPr>
            <w:sdtContent>
              <w:p w:rsidR="00304BC4" w:rsidRPr="00751DDE" w:rsidRDefault="00E13DCF" w:rsidP="001E60B4">
                <w:pPr>
                  <w:pStyle w:val="rightalignedtext"/>
                  <w:jc w:val="left"/>
                  <w:rPr>
                    <w:noProof/>
                    <w:color w:val="auto"/>
                    <w:lang w:val="es-ES_tradnl"/>
                  </w:rPr>
                </w:pPr>
                <w:r w:rsidRPr="00751DDE">
                  <w:rPr>
                    <w:noProof/>
                    <w:color w:val="auto"/>
                    <w:lang w:val="es-ES_tradnl"/>
                  </w:rPr>
                  <w:t>Nogales, sonora</w:t>
                </w:r>
              </w:p>
            </w:sdtContent>
          </w:sdt>
          <w:p w:rsidR="00FF6275" w:rsidRPr="00751DDE" w:rsidRDefault="00FF6275" w:rsidP="005500C6">
            <w:pPr>
              <w:pStyle w:val="rightalignedtext"/>
              <w:rPr>
                <w:noProof/>
                <w:color w:val="auto"/>
                <w:lang w:val="es-ES_tradnl"/>
              </w:rPr>
            </w:pPr>
          </w:p>
        </w:tc>
      </w:tr>
    </w:tbl>
    <w:p w:rsidR="00954EF9" w:rsidRPr="00751DDE" w:rsidRDefault="00954EF9" w:rsidP="004F202D">
      <w:pPr>
        <w:rPr>
          <w:noProof/>
          <w:lang w:val="es-ES_tradnl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970"/>
        <w:gridCol w:w="821"/>
        <w:gridCol w:w="1369"/>
        <w:gridCol w:w="1780"/>
        <w:gridCol w:w="1643"/>
        <w:gridCol w:w="1779"/>
        <w:gridCol w:w="1373"/>
      </w:tblGrid>
      <w:tr w:rsidR="004D0182" w:rsidRPr="00751DDE" w:rsidTr="00B668C1">
        <w:trPr>
          <w:cantSplit/>
          <w:trHeight w:val="199"/>
          <w:jc w:val="center"/>
        </w:trPr>
        <w:tc>
          <w:tcPr>
            <w:tcW w:w="97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51DDE" w:rsidRDefault="000F1048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</w:p>
        </w:tc>
        <w:tc>
          <w:tcPr>
            <w:tcW w:w="82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51DDE" w:rsidRDefault="000F1048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</w:p>
        </w:tc>
        <w:tc>
          <w:tcPr>
            <w:tcW w:w="136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51DDE" w:rsidRDefault="007A619C" w:rsidP="004438EA">
            <w:pPr>
              <w:pStyle w:val="ColumnHeadings"/>
              <w:rPr>
                <w:noProof/>
                <w:color w:val="auto"/>
                <w:lang w:val="es-ES_tradnl"/>
              </w:rPr>
            </w:pPr>
            <w:r>
              <w:rPr>
                <w:noProof/>
                <w:color w:val="auto"/>
                <w:lang w:val="es-ES_tradnl"/>
              </w:rPr>
              <w:t>Hino</w:t>
            </w:r>
          </w:p>
        </w:tc>
        <w:tc>
          <w:tcPr>
            <w:tcW w:w="17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51DDE" w:rsidRDefault="007A619C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  <w:r>
              <w:rPr>
                <w:noProof/>
                <w:color w:val="auto"/>
                <w:lang w:val="es-ES_tradnl"/>
              </w:rPr>
              <w:t>2014</w:t>
            </w:r>
          </w:p>
        </w:tc>
        <w:tc>
          <w:tcPr>
            <w:tcW w:w="164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51DDE" w:rsidRDefault="007A619C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  <w:r>
              <w:rPr>
                <w:noProof/>
                <w:color w:val="auto"/>
                <w:lang w:val="es-ES_tradnl"/>
              </w:rPr>
              <w:t>300</w:t>
            </w:r>
          </w:p>
        </w:tc>
        <w:tc>
          <w:tcPr>
            <w:tcW w:w="177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51DDE" w:rsidRDefault="000F1048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</w:p>
        </w:tc>
        <w:tc>
          <w:tcPr>
            <w:tcW w:w="137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51DDE" w:rsidRDefault="000F1048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</w:p>
        </w:tc>
      </w:tr>
      <w:tr w:rsidR="00543E70" w:rsidRPr="00751DDE" w:rsidTr="00B668C1">
        <w:trPr>
          <w:cantSplit/>
          <w:trHeight w:val="25"/>
          <w:jc w:val="center"/>
        </w:trPr>
        <w:tc>
          <w:tcPr>
            <w:tcW w:w="97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51DDE" w:rsidRDefault="000F1048" w:rsidP="002455B1">
            <w:pPr>
              <w:rPr>
                <w:noProof/>
                <w:lang w:val="es-ES_tradnl"/>
              </w:rPr>
            </w:pPr>
          </w:p>
        </w:tc>
        <w:tc>
          <w:tcPr>
            <w:tcW w:w="82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51DDE" w:rsidRDefault="000F1048" w:rsidP="002455B1">
            <w:pPr>
              <w:rPr>
                <w:noProof/>
                <w:lang w:val="es-ES_tradnl"/>
              </w:rPr>
            </w:pPr>
          </w:p>
        </w:tc>
        <w:tc>
          <w:tcPr>
            <w:tcW w:w="136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51DDE" w:rsidRDefault="000F1048" w:rsidP="002455B1">
            <w:pPr>
              <w:rPr>
                <w:noProof/>
                <w:lang w:val="es-ES_tradnl"/>
              </w:rPr>
            </w:pPr>
          </w:p>
        </w:tc>
        <w:tc>
          <w:tcPr>
            <w:tcW w:w="17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51DDE" w:rsidRDefault="000F1048" w:rsidP="002455B1">
            <w:pPr>
              <w:rPr>
                <w:noProof/>
                <w:lang w:val="es-ES_tradnl"/>
              </w:rPr>
            </w:pPr>
          </w:p>
        </w:tc>
        <w:tc>
          <w:tcPr>
            <w:tcW w:w="164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51DDE" w:rsidRDefault="000F1048" w:rsidP="002455B1">
            <w:pPr>
              <w:rPr>
                <w:noProof/>
                <w:lang w:val="es-ES_tradnl"/>
              </w:rPr>
            </w:pPr>
          </w:p>
        </w:tc>
        <w:tc>
          <w:tcPr>
            <w:tcW w:w="177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51DDE" w:rsidRDefault="000F1048" w:rsidP="002455B1">
            <w:pPr>
              <w:rPr>
                <w:noProof/>
                <w:lang w:val="es-ES_tradnl"/>
              </w:rPr>
            </w:pPr>
          </w:p>
        </w:tc>
        <w:tc>
          <w:tcPr>
            <w:tcW w:w="137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51DDE" w:rsidRDefault="000F1048" w:rsidP="002455B1">
            <w:pPr>
              <w:rPr>
                <w:noProof/>
                <w:lang w:val="es-ES_tradnl"/>
              </w:rPr>
            </w:pPr>
          </w:p>
        </w:tc>
      </w:tr>
    </w:tbl>
    <w:p w:rsidR="009C1689" w:rsidRPr="00751DDE" w:rsidRDefault="009C1689" w:rsidP="00F56369">
      <w:pPr>
        <w:rPr>
          <w:noProof/>
          <w:lang w:val="es-ES_tradnl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86"/>
        <w:gridCol w:w="1430"/>
        <w:gridCol w:w="2493"/>
        <w:gridCol w:w="1941"/>
        <w:gridCol w:w="1658"/>
        <w:gridCol w:w="1654"/>
      </w:tblGrid>
      <w:tr w:rsidR="00F1654D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51DDE" w:rsidRDefault="00F1654D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  <w:r w:rsidRPr="00751DDE">
              <w:rPr>
                <w:rFonts w:ascii="Microsoft Sans Serif" w:hAnsi="Microsoft Sans Serif"/>
                <w:noProof/>
                <w:color w:val="auto"/>
                <w:lang w:val="es-ES_tradnl"/>
              </w:rPr>
              <w:t>Cantidad</w:t>
            </w:r>
          </w:p>
        </w:tc>
        <w:tc>
          <w:tcPr>
            <w:tcW w:w="143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51DDE" w:rsidRDefault="00F1654D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  <w:r w:rsidRPr="00751DDE">
              <w:rPr>
                <w:rFonts w:ascii="Microsoft Sans Serif" w:hAnsi="Microsoft Sans Serif"/>
                <w:noProof/>
                <w:color w:val="auto"/>
                <w:lang w:val="es-ES_tradnl"/>
              </w:rPr>
              <w:t>Nº de elemento</w:t>
            </w:r>
          </w:p>
        </w:tc>
        <w:tc>
          <w:tcPr>
            <w:tcW w:w="249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51DDE" w:rsidRDefault="005D010C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  <w:r>
              <w:rPr>
                <w:noProof/>
                <w:color w:val="auto"/>
                <w:lang w:val="es-ES_tradnl"/>
              </w:rPr>
              <w:t>Piezas a cambiar</w:t>
            </w:r>
          </w:p>
        </w:tc>
        <w:tc>
          <w:tcPr>
            <w:tcW w:w="194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51DDE" w:rsidRDefault="009C1689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  <w:r w:rsidRPr="00751DDE">
              <w:rPr>
                <w:rFonts w:ascii="Microsoft Sans Serif" w:hAnsi="Microsoft Sans Serif"/>
                <w:noProof/>
                <w:color w:val="auto"/>
                <w:lang w:val="es-ES_tradnl"/>
              </w:rPr>
              <w:t>Precio unitario</w:t>
            </w:r>
          </w:p>
        </w:tc>
        <w:tc>
          <w:tcPr>
            <w:tcW w:w="165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51DDE" w:rsidRDefault="00A02B23" w:rsidP="009355BA">
            <w:pPr>
              <w:pStyle w:val="ColumnHeadings"/>
              <w:rPr>
                <w:noProof/>
                <w:color w:val="auto"/>
                <w:lang w:val="es-ES_tradnl"/>
              </w:rPr>
            </w:pPr>
            <w:r>
              <w:rPr>
                <w:noProof/>
                <w:color w:val="auto"/>
                <w:lang w:val="es-ES_tradnl"/>
              </w:rPr>
              <w:t>m.obra</w:t>
            </w:r>
          </w:p>
        </w:tc>
        <w:tc>
          <w:tcPr>
            <w:tcW w:w="165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51DDE" w:rsidRDefault="00F1654D" w:rsidP="00E93C34">
            <w:pPr>
              <w:pStyle w:val="ColumnHeadings"/>
              <w:rPr>
                <w:noProof/>
                <w:color w:val="auto"/>
                <w:lang w:val="es-ES_tradnl"/>
              </w:rPr>
            </w:pPr>
            <w:r w:rsidRPr="00751DDE">
              <w:rPr>
                <w:rFonts w:ascii="Microsoft Sans Serif" w:hAnsi="Microsoft Sans Serif"/>
                <w:noProof/>
                <w:color w:val="auto"/>
                <w:lang w:val="es-ES_tradnl"/>
              </w:rPr>
              <w:t xml:space="preserve">Total </w:t>
            </w:r>
          </w:p>
        </w:tc>
      </w:tr>
      <w:tr w:rsidR="00F1654D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02898" w:rsidRPr="00751DDE" w:rsidRDefault="00802898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A02B23">
            <w:pPr>
              <w:pStyle w:val="Amount"/>
              <w:jc w:val="left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1F2148">
            <w:pPr>
              <w:pStyle w:val="Amount"/>
              <w:jc w:val="lef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43215" w:rsidRPr="00751DDE" w:rsidRDefault="00043215" w:rsidP="00E93C34">
            <w:pPr>
              <w:pStyle w:val="Amount"/>
              <w:jc w:val="center"/>
              <w:rPr>
                <w:noProof/>
                <w:lang w:val="es-ES_tradnl"/>
              </w:rPr>
            </w:pPr>
          </w:p>
        </w:tc>
      </w:tr>
      <w:tr w:rsidR="00F1654D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7A619C" w:rsidP="00AA16FA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7A619C" w:rsidP="00AA16FA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Set balatas traseras </w:t>
            </w: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77267" w:rsidRPr="00751DDE" w:rsidRDefault="007A619C" w:rsidP="00E77267">
            <w:pPr>
              <w:pStyle w:val="Amount"/>
              <w:jc w:val="center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3460.00</w:t>
            </w: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7A619C" w:rsidP="009C1689">
            <w:pPr>
              <w:pStyle w:val="Amount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700.00</w:t>
            </w: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77267" w:rsidRPr="00751DDE" w:rsidRDefault="007A619C" w:rsidP="00E93C34">
            <w:pPr>
              <w:pStyle w:val="Amount"/>
              <w:jc w:val="center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4160.00</w:t>
            </w:r>
          </w:p>
        </w:tc>
      </w:tr>
      <w:tr w:rsidR="00F1654D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E93C34">
            <w:pPr>
              <w:pStyle w:val="Amount"/>
              <w:jc w:val="center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77267" w:rsidRPr="00751DDE" w:rsidRDefault="00E77267" w:rsidP="0091265E">
            <w:pPr>
              <w:pStyle w:val="Amount"/>
              <w:jc w:val="center"/>
              <w:rPr>
                <w:noProof/>
                <w:lang w:val="es-ES_tradnl"/>
              </w:rPr>
            </w:pPr>
          </w:p>
        </w:tc>
      </w:tr>
      <w:tr w:rsidR="00B629A1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751DDE" w:rsidRDefault="007A619C" w:rsidP="00AA16FA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7 </w:t>
            </w: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751DDE" w:rsidRDefault="00B629A1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751DDE" w:rsidRDefault="007A619C" w:rsidP="00AA16FA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Lts de aceite  15w40</w:t>
            </w: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751DDE" w:rsidRDefault="007A619C" w:rsidP="00E93C34">
            <w:pPr>
              <w:pStyle w:val="Amount"/>
              <w:jc w:val="center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1096.00</w:t>
            </w: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751DDE" w:rsidRDefault="00B629A1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751DDE" w:rsidRDefault="007A619C" w:rsidP="00E93C34">
            <w:pPr>
              <w:pStyle w:val="Amount"/>
              <w:jc w:val="center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1096.00</w:t>
            </w:r>
          </w:p>
        </w:tc>
      </w:tr>
      <w:tr w:rsidR="002455B1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2455B1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2455B1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2455B1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2455B1" w:rsidP="00E93C34">
            <w:pPr>
              <w:pStyle w:val="Amount"/>
              <w:jc w:val="center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2455B1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2455B1" w:rsidP="00E93C34">
            <w:pPr>
              <w:pStyle w:val="Amount"/>
              <w:jc w:val="center"/>
              <w:rPr>
                <w:noProof/>
                <w:lang w:val="es-ES_tradnl"/>
              </w:rPr>
            </w:pPr>
          </w:p>
        </w:tc>
      </w:tr>
      <w:tr w:rsidR="002455B1" w:rsidRPr="00751DDE" w:rsidTr="00707F69">
        <w:trPr>
          <w:cantSplit/>
          <w:trHeight w:val="30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7A619C" w:rsidP="00AA16FA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2455B1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7A619C" w:rsidP="00AA16FA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Filtro de aceite</w:t>
            </w: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7A619C" w:rsidP="00E93C34">
            <w:pPr>
              <w:pStyle w:val="Amount"/>
              <w:jc w:val="center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520.00</w:t>
            </w: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7A619C" w:rsidP="00E77267">
            <w:pPr>
              <w:pStyle w:val="Amount"/>
              <w:jc w:val="left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400.00</w:t>
            </w: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7A619C" w:rsidP="00E93C34">
            <w:pPr>
              <w:pStyle w:val="Amount"/>
              <w:jc w:val="center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920.00</w:t>
            </w:r>
          </w:p>
        </w:tc>
      </w:tr>
      <w:tr w:rsidR="00F1113C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751DDE" w:rsidRDefault="00F1113C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751DDE" w:rsidRDefault="00F1113C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751DDE" w:rsidRDefault="00F1113C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751DDE" w:rsidRDefault="00F1113C" w:rsidP="00E93C34">
            <w:pPr>
              <w:pStyle w:val="Amount"/>
              <w:jc w:val="center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751DDE" w:rsidRDefault="00F1113C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751DDE" w:rsidRDefault="00F1113C" w:rsidP="00E93C34">
            <w:pPr>
              <w:pStyle w:val="Amount"/>
              <w:jc w:val="center"/>
              <w:rPr>
                <w:noProof/>
                <w:lang w:val="es-ES_tradnl"/>
              </w:rPr>
            </w:pPr>
          </w:p>
        </w:tc>
      </w:tr>
      <w:tr w:rsidR="00F1654D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07F69" w:rsidRPr="00751DDE" w:rsidRDefault="00707F69" w:rsidP="00E93C34">
            <w:pPr>
              <w:pStyle w:val="Amount"/>
              <w:jc w:val="center"/>
              <w:rPr>
                <w:noProof/>
                <w:lang w:val="es-ES_tradnl"/>
              </w:rPr>
            </w:pPr>
          </w:p>
        </w:tc>
      </w:tr>
      <w:tr w:rsidR="002455B1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2455B1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2455B1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751DDE" w:rsidRDefault="002455B1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2455B1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2455B1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751DDE" w:rsidRDefault="002455B1" w:rsidP="009C1689">
            <w:pPr>
              <w:pStyle w:val="Amount"/>
              <w:rPr>
                <w:noProof/>
                <w:lang w:val="es-ES_tradnl"/>
              </w:rPr>
            </w:pPr>
          </w:p>
        </w:tc>
      </w:tr>
      <w:tr w:rsidR="00F1654D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</w:tr>
      <w:tr w:rsidR="00F1654D" w:rsidRPr="00751DDE" w:rsidTr="004438EA">
        <w:trPr>
          <w:cantSplit/>
          <w:trHeight w:val="62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</w:tr>
      <w:tr w:rsidR="00F1654D" w:rsidRPr="00751DDE" w:rsidTr="00D74176">
        <w:trPr>
          <w:cantSplit/>
          <w:trHeight w:val="37"/>
          <w:jc w:val="center"/>
        </w:trPr>
        <w:tc>
          <w:tcPr>
            <w:tcW w:w="1086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51DDE" w:rsidRDefault="00F1654D" w:rsidP="00AA16FA">
            <w:pPr>
              <w:rPr>
                <w:noProof/>
                <w:lang w:val="es-ES_tradnl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51DDE" w:rsidRDefault="00F1654D" w:rsidP="009C1689">
            <w:pPr>
              <w:pStyle w:val="Amount"/>
              <w:rPr>
                <w:noProof/>
                <w:lang w:val="es-ES_tradnl"/>
              </w:rPr>
            </w:pPr>
          </w:p>
        </w:tc>
      </w:tr>
      <w:tr w:rsidR="009C1689" w:rsidRPr="004D0182" w:rsidTr="004438EA">
        <w:trPr>
          <w:cantSplit/>
          <w:trHeight w:val="62"/>
          <w:jc w:val="center"/>
        </w:trPr>
        <w:tc>
          <w:tcPr>
            <w:tcW w:w="6950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C1689" w:rsidRPr="004D0182" w:rsidRDefault="009C1689" w:rsidP="00387B44">
            <w:pPr>
              <w:pStyle w:val="rightalignedtext"/>
              <w:rPr>
                <w:noProof/>
                <w:lang w:val="es-ES_tradnl"/>
              </w:rPr>
            </w:pPr>
          </w:p>
        </w:tc>
        <w:tc>
          <w:tcPr>
            <w:tcW w:w="165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C1689" w:rsidRPr="004D0182" w:rsidRDefault="00640C60" w:rsidP="009C1689">
            <w:pPr>
              <w:pStyle w:val="Amount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SUB TOTAL</w:t>
            </w:r>
          </w:p>
        </w:tc>
        <w:tc>
          <w:tcPr>
            <w:tcW w:w="165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C1689" w:rsidRPr="004D0182" w:rsidRDefault="007A619C" w:rsidP="009C1689">
            <w:pPr>
              <w:pStyle w:val="Amount"/>
              <w:rPr>
                <w:noProof/>
                <w:lang w:val="es-ES_tradnl"/>
              </w:rPr>
            </w:pPr>
            <w:bookmarkStart w:id="0" w:name="_GoBack"/>
            <w:bookmarkEnd w:id="0"/>
            <w:r>
              <w:rPr>
                <w:noProof/>
                <w:lang w:val="es-ES_tradnl"/>
              </w:rPr>
              <w:t>6176.00</w:t>
            </w:r>
          </w:p>
        </w:tc>
      </w:tr>
      <w:tr w:rsidR="00F1654D" w:rsidRPr="004D0182" w:rsidTr="004438EA">
        <w:trPr>
          <w:cantSplit/>
          <w:trHeight w:val="62"/>
          <w:jc w:val="center"/>
        </w:trPr>
        <w:tc>
          <w:tcPr>
            <w:tcW w:w="8608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D0182" w:rsidRDefault="00640C60" w:rsidP="00387B44">
            <w:pPr>
              <w:pStyle w:val="rightalignedtext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IVA</w:t>
            </w:r>
          </w:p>
        </w:tc>
        <w:tc>
          <w:tcPr>
            <w:tcW w:w="165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0182" w:rsidRDefault="007A619C" w:rsidP="009355BA">
            <w:pPr>
              <w:pStyle w:val="Amount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988.10</w:t>
            </w:r>
          </w:p>
        </w:tc>
      </w:tr>
      <w:tr w:rsidR="00F1654D" w:rsidRPr="004D0182" w:rsidTr="004438EA">
        <w:trPr>
          <w:cantSplit/>
          <w:trHeight w:val="62"/>
          <w:jc w:val="center"/>
        </w:trPr>
        <w:tc>
          <w:tcPr>
            <w:tcW w:w="8608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D0182" w:rsidRDefault="00640C60" w:rsidP="00387B44">
            <w:pPr>
              <w:pStyle w:val="rightalignedtext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TOTAL</w:t>
            </w:r>
          </w:p>
        </w:tc>
        <w:tc>
          <w:tcPr>
            <w:tcW w:w="165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0182" w:rsidRDefault="007A619C" w:rsidP="009355BA">
            <w:pPr>
              <w:pStyle w:val="Amount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7164.10</w:t>
            </w:r>
          </w:p>
        </w:tc>
      </w:tr>
      <w:tr w:rsidR="00F1654D" w:rsidRPr="004D0182" w:rsidTr="004438EA">
        <w:trPr>
          <w:cantSplit/>
          <w:trHeight w:val="62"/>
          <w:jc w:val="center"/>
        </w:trPr>
        <w:tc>
          <w:tcPr>
            <w:tcW w:w="8608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D0182" w:rsidRDefault="00F1654D" w:rsidP="00640C60">
            <w:pPr>
              <w:pStyle w:val="rightalignedtext"/>
              <w:jc w:val="left"/>
              <w:rPr>
                <w:noProof/>
                <w:lang w:val="es-ES_tradnl"/>
              </w:rPr>
            </w:pPr>
          </w:p>
        </w:tc>
        <w:tc>
          <w:tcPr>
            <w:tcW w:w="165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0182" w:rsidRDefault="00F1654D" w:rsidP="009355BA">
            <w:pPr>
              <w:pStyle w:val="Amount"/>
              <w:rPr>
                <w:noProof/>
                <w:lang w:val="es-ES_tradnl"/>
              </w:rPr>
            </w:pPr>
          </w:p>
        </w:tc>
      </w:tr>
    </w:tbl>
    <w:tbl>
      <w:tblPr>
        <w:tblpPr w:leftFromText="141" w:rightFromText="141" w:vertAnchor="text" w:horzAnchor="margin" w:tblpXSpec="center" w:tblpY="-2207"/>
        <w:tblW w:w="10080" w:type="dxa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080"/>
      </w:tblGrid>
      <w:tr w:rsidR="00751DDE" w:rsidRPr="004D0182" w:rsidTr="00751DDE">
        <w:trPr>
          <w:cantSplit/>
          <w:trHeight w:val="121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751DDE" w:rsidRPr="004D0182" w:rsidRDefault="00751DDE" w:rsidP="007458F9">
            <w:pPr>
              <w:pStyle w:val="SmallType"/>
              <w:rPr>
                <w:noProof/>
                <w:lang w:val="es-ES_tradnl"/>
              </w:rPr>
            </w:pPr>
          </w:p>
        </w:tc>
      </w:tr>
    </w:tbl>
    <w:p w:rsidR="00D74176" w:rsidRDefault="00D74176" w:rsidP="00751DDE">
      <w:pPr>
        <w:pStyle w:val="thankyou"/>
      </w:pPr>
    </w:p>
    <w:p w:rsidR="00D74176" w:rsidRDefault="00D74176" w:rsidP="00751DDE">
      <w:pPr>
        <w:pStyle w:val="thankyou"/>
      </w:pPr>
      <w:r>
        <w:t xml:space="preserve">Nota:  </w:t>
      </w:r>
    </w:p>
    <w:p w:rsidR="00D74176" w:rsidRDefault="00D74176" w:rsidP="00751DDE">
      <w:pPr>
        <w:pStyle w:val="thankyou"/>
      </w:pPr>
    </w:p>
    <w:p w:rsidR="009C1689" w:rsidRDefault="009C1689" w:rsidP="00751DDE">
      <w:pPr>
        <w:pStyle w:val="thankyou"/>
      </w:pPr>
      <w:r w:rsidRPr="00751DDE">
        <w:t xml:space="preserve">Gracias por su </w:t>
      </w:r>
      <w:r w:rsidR="00751DDE" w:rsidRPr="00751DDE">
        <w:t xml:space="preserve"> preferencia</w:t>
      </w:r>
    </w:p>
    <w:p w:rsidR="00640C60" w:rsidRPr="00751DDE" w:rsidRDefault="00640C60" w:rsidP="00751DDE">
      <w:pPr>
        <w:pStyle w:val="thankyou"/>
      </w:pPr>
      <w:r>
        <w:t>AUTOMAX</w:t>
      </w:r>
    </w:p>
    <w:p w:rsidR="00020861" w:rsidRDefault="005C226D" w:rsidP="005C226D">
      <w:pPr>
        <w:pStyle w:val="lowercenteredtext"/>
        <w:tabs>
          <w:tab w:val="center" w:pos="4320"/>
          <w:tab w:val="right" w:pos="9360"/>
        </w:tabs>
        <w:spacing w:before="400"/>
        <w:ind w:left="-720" w:right="-720"/>
        <w:jc w:val="left"/>
        <w:rPr>
          <w:noProof/>
          <w:color w:val="auto"/>
          <w:lang w:val="es-ES"/>
        </w:rPr>
      </w:pPr>
      <w:r>
        <w:rPr>
          <w:noProof/>
          <w:color w:val="auto"/>
          <w:lang w:val="es-ES"/>
        </w:rPr>
        <w:tab/>
      </w:r>
      <w:sdt>
        <w:sdtPr>
          <w:rPr>
            <w:noProof/>
            <w:color w:val="auto"/>
            <w:lang w:val="es-ES"/>
          </w:rPr>
          <w:id w:val="716560525"/>
          <w:placeholder>
            <w:docPart w:val="1DC03047A37443E9A4459F8EC32B10FD"/>
          </w:placeholder>
        </w:sdtPr>
        <w:sdtContent>
          <w:r w:rsidR="00751DDE" w:rsidRPr="00751DDE">
            <w:rPr>
              <w:noProof/>
              <w:color w:val="auto"/>
              <w:lang w:val="es-ES"/>
            </w:rPr>
            <w:t>Automax</w:t>
          </w:r>
        </w:sdtContent>
      </w:sdt>
      <w:sdt>
        <w:sdtPr>
          <w:rPr>
            <w:noProof/>
            <w:color w:val="auto"/>
            <w:lang w:val="es-ES"/>
          </w:rPr>
          <w:id w:val="716560527"/>
          <w:placeholder>
            <w:docPart w:val="2CB18CB40BD245B7AA75F1209C21741D"/>
          </w:placeholder>
        </w:sdtPr>
        <w:sdtContent>
          <w:r w:rsidR="00020861" w:rsidRPr="00751DDE">
            <w:rPr>
              <w:noProof/>
              <w:color w:val="auto"/>
              <w:lang w:val="es-ES"/>
            </w:rPr>
            <w:t>[</w:t>
          </w:r>
          <w:r w:rsidR="00751DDE" w:rsidRPr="00751DDE">
            <w:rPr>
              <w:noProof/>
              <w:color w:val="auto"/>
              <w:lang w:val="es-ES"/>
            </w:rPr>
            <w:t>ave. De los nogales # 546</w:t>
          </w:r>
          <w:r w:rsidR="00020861" w:rsidRPr="00751DDE">
            <w:rPr>
              <w:noProof/>
              <w:color w:val="auto"/>
              <w:lang w:val="es-ES"/>
            </w:rPr>
            <w:t>]</w:t>
          </w:r>
        </w:sdtContent>
      </w:sdt>
      <w:sdt>
        <w:sdtPr>
          <w:rPr>
            <w:noProof/>
            <w:color w:val="auto"/>
            <w:lang w:val="es-ES"/>
          </w:rPr>
          <w:id w:val="716560530"/>
          <w:placeholder>
            <w:docPart w:val="967888FA17024E69BF8BDB976EF317E4"/>
          </w:placeholder>
        </w:sdtPr>
        <w:sdtContent>
          <w:r w:rsidR="00020861" w:rsidRPr="00751DDE">
            <w:rPr>
              <w:noProof/>
              <w:color w:val="auto"/>
              <w:lang w:val="es-ES"/>
            </w:rPr>
            <w:t>[</w:t>
          </w:r>
          <w:r w:rsidR="00751DDE" w:rsidRPr="00751DDE">
            <w:rPr>
              <w:noProof/>
              <w:color w:val="auto"/>
              <w:lang w:val="es-ES"/>
            </w:rPr>
            <w:t>nogales, sonora</w:t>
          </w:r>
        </w:sdtContent>
      </w:sdt>
      <w:r w:rsidR="00020861" w:rsidRPr="00751DDE">
        <w:rPr>
          <w:noProof/>
          <w:color w:val="auto"/>
          <w:lang w:val="es-ES"/>
        </w:rPr>
        <w:t xml:space="preserve">  Teléfono </w:t>
      </w:r>
      <w:sdt>
        <w:sdtPr>
          <w:rPr>
            <w:noProof/>
            <w:color w:val="auto"/>
            <w:lang w:val="es-ES"/>
          </w:rPr>
          <w:id w:val="716560532"/>
          <w:placeholder>
            <w:docPart w:val="36344A8B66794B44B4B088E07F4AC16B"/>
          </w:placeholder>
        </w:sdtPr>
        <w:sdtContent>
          <w:r w:rsidR="00020861" w:rsidRPr="00751DDE">
            <w:rPr>
              <w:noProof/>
              <w:color w:val="auto"/>
              <w:lang w:val="es-ES"/>
            </w:rPr>
            <w:t>[</w:t>
          </w:r>
          <w:r w:rsidR="00751DDE" w:rsidRPr="00751DDE">
            <w:rPr>
              <w:noProof/>
              <w:color w:val="auto"/>
              <w:lang w:val="es-ES"/>
            </w:rPr>
            <w:t>6313142133</w:t>
          </w:r>
        </w:sdtContent>
      </w:sdt>
      <w:sdt>
        <w:sdtPr>
          <w:rPr>
            <w:noProof/>
            <w:color w:val="auto"/>
            <w:lang w:val="es-ES"/>
          </w:rPr>
          <w:id w:val="2281563"/>
          <w:placeholder>
            <w:docPart w:val="86D6A8073F294F5BA5172E8EEAC06AEB"/>
          </w:placeholder>
        </w:sdtPr>
        <w:sdtContent>
          <w:r w:rsidR="00751DDE" w:rsidRPr="00751DDE">
            <w:rPr>
              <w:noProof/>
              <w:color w:val="auto"/>
              <w:lang w:val="es-ES"/>
            </w:rPr>
            <w:t>[automax.nogales@hotmail.com</w:t>
          </w:r>
          <w:r w:rsidR="00020861" w:rsidRPr="00751DDE">
            <w:rPr>
              <w:noProof/>
              <w:color w:val="auto"/>
              <w:lang w:val="es-ES"/>
            </w:rPr>
            <w:t>]</w:t>
          </w:r>
        </w:sdtContent>
      </w:sdt>
      <w:r>
        <w:rPr>
          <w:noProof/>
          <w:color w:val="auto"/>
          <w:lang w:val="es-ES"/>
        </w:rPr>
        <w:tab/>
      </w:r>
    </w:p>
    <w:p w:rsidR="004A5DA5" w:rsidRPr="00751DDE" w:rsidRDefault="004A5DA5" w:rsidP="004A5DA5">
      <w:pPr>
        <w:pStyle w:val="lowercenteredtext"/>
        <w:spacing w:before="400"/>
        <w:ind w:right="-720"/>
        <w:jc w:val="left"/>
        <w:rPr>
          <w:noProof/>
          <w:color w:val="auto"/>
          <w:lang w:val="es-ES"/>
        </w:rPr>
      </w:pPr>
    </w:p>
    <w:sectPr w:rsidR="004A5DA5" w:rsidRPr="00751DDE" w:rsidSect="00E07D2B">
      <w:pgSz w:w="12240" w:h="15840" w:code="1"/>
      <w:pgMar w:top="142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placeholder" style="width:90pt;height:45pt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hyphenationZone w:val="425"/>
  <w:drawingGridHorizontalSpacing w:val="80"/>
  <w:displayHorizontalDrawingGridEvery w:val="2"/>
  <w:characterSpacingControl w:val="doNotCompress"/>
  <w:compat>
    <w:applyBreakingRules/>
    <w:useFELayout/>
  </w:compat>
  <w:rsids>
    <w:rsidRoot w:val="00B86BEC"/>
    <w:rsid w:val="00010191"/>
    <w:rsid w:val="00016781"/>
    <w:rsid w:val="00020861"/>
    <w:rsid w:val="000237D3"/>
    <w:rsid w:val="00036B47"/>
    <w:rsid w:val="00043215"/>
    <w:rsid w:val="000653AC"/>
    <w:rsid w:val="000725B8"/>
    <w:rsid w:val="000E042A"/>
    <w:rsid w:val="000F1048"/>
    <w:rsid w:val="000F6B47"/>
    <w:rsid w:val="000F7D4F"/>
    <w:rsid w:val="001404B4"/>
    <w:rsid w:val="00140EA0"/>
    <w:rsid w:val="001D5893"/>
    <w:rsid w:val="001E4A8B"/>
    <w:rsid w:val="001E60B4"/>
    <w:rsid w:val="001F0F9F"/>
    <w:rsid w:val="001F2148"/>
    <w:rsid w:val="00202E66"/>
    <w:rsid w:val="002046DE"/>
    <w:rsid w:val="002455B1"/>
    <w:rsid w:val="002523E9"/>
    <w:rsid w:val="002614C7"/>
    <w:rsid w:val="00271981"/>
    <w:rsid w:val="0028079B"/>
    <w:rsid w:val="002C1779"/>
    <w:rsid w:val="002C4FA7"/>
    <w:rsid w:val="002C794E"/>
    <w:rsid w:val="002F6035"/>
    <w:rsid w:val="002F70C1"/>
    <w:rsid w:val="00304275"/>
    <w:rsid w:val="00304BC4"/>
    <w:rsid w:val="00311C97"/>
    <w:rsid w:val="003272DA"/>
    <w:rsid w:val="0035067A"/>
    <w:rsid w:val="00387B44"/>
    <w:rsid w:val="003E5FCD"/>
    <w:rsid w:val="00441785"/>
    <w:rsid w:val="00442CDA"/>
    <w:rsid w:val="004438EA"/>
    <w:rsid w:val="0045588D"/>
    <w:rsid w:val="004771AE"/>
    <w:rsid w:val="004A5DA5"/>
    <w:rsid w:val="004A619A"/>
    <w:rsid w:val="004C3C8C"/>
    <w:rsid w:val="004D0182"/>
    <w:rsid w:val="004E130B"/>
    <w:rsid w:val="004F202D"/>
    <w:rsid w:val="005209B5"/>
    <w:rsid w:val="00521569"/>
    <w:rsid w:val="00543E70"/>
    <w:rsid w:val="005500C6"/>
    <w:rsid w:val="005865E7"/>
    <w:rsid w:val="005A7843"/>
    <w:rsid w:val="005C226D"/>
    <w:rsid w:val="005D010C"/>
    <w:rsid w:val="005E1346"/>
    <w:rsid w:val="005F712F"/>
    <w:rsid w:val="0060059A"/>
    <w:rsid w:val="00640C60"/>
    <w:rsid w:val="00663E19"/>
    <w:rsid w:val="006907E1"/>
    <w:rsid w:val="00690C96"/>
    <w:rsid w:val="006B1055"/>
    <w:rsid w:val="006D6088"/>
    <w:rsid w:val="006D792A"/>
    <w:rsid w:val="006F140B"/>
    <w:rsid w:val="00701639"/>
    <w:rsid w:val="00704C33"/>
    <w:rsid w:val="00705699"/>
    <w:rsid w:val="00707F69"/>
    <w:rsid w:val="00714BD8"/>
    <w:rsid w:val="00734970"/>
    <w:rsid w:val="007458F9"/>
    <w:rsid w:val="00751DDE"/>
    <w:rsid w:val="00755F57"/>
    <w:rsid w:val="0078745A"/>
    <w:rsid w:val="00793499"/>
    <w:rsid w:val="007A619C"/>
    <w:rsid w:val="007B38EB"/>
    <w:rsid w:val="007C370C"/>
    <w:rsid w:val="007F242B"/>
    <w:rsid w:val="00802898"/>
    <w:rsid w:val="008171B1"/>
    <w:rsid w:val="00820001"/>
    <w:rsid w:val="00820427"/>
    <w:rsid w:val="00832FB8"/>
    <w:rsid w:val="008C5A0E"/>
    <w:rsid w:val="008E45DF"/>
    <w:rsid w:val="00904861"/>
    <w:rsid w:val="0091265E"/>
    <w:rsid w:val="009355BA"/>
    <w:rsid w:val="00940569"/>
    <w:rsid w:val="00953D43"/>
    <w:rsid w:val="00954EF9"/>
    <w:rsid w:val="00960F84"/>
    <w:rsid w:val="009A0A91"/>
    <w:rsid w:val="009C1689"/>
    <w:rsid w:val="009D0032"/>
    <w:rsid w:val="009D0ECF"/>
    <w:rsid w:val="009D7158"/>
    <w:rsid w:val="00A02B23"/>
    <w:rsid w:val="00A3259B"/>
    <w:rsid w:val="00A42A8C"/>
    <w:rsid w:val="00A472D4"/>
    <w:rsid w:val="00A54A6E"/>
    <w:rsid w:val="00A63377"/>
    <w:rsid w:val="00A87BAC"/>
    <w:rsid w:val="00A908B1"/>
    <w:rsid w:val="00AA16FA"/>
    <w:rsid w:val="00AB172E"/>
    <w:rsid w:val="00AB3223"/>
    <w:rsid w:val="00AD1385"/>
    <w:rsid w:val="00AD6E6B"/>
    <w:rsid w:val="00B06AC4"/>
    <w:rsid w:val="00B451AC"/>
    <w:rsid w:val="00B629A1"/>
    <w:rsid w:val="00B668C1"/>
    <w:rsid w:val="00B86BEC"/>
    <w:rsid w:val="00B9178F"/>
    <w:rsid w:val="00BD4361"/>
    <w:rsid w:val="00C217B8"/>
    <w:rsid w:val="00C50F0E"/>
    <w:rsid w:val="00C650E6"/>
    <w:rsid w:val="00C810A3"/>
    <w:rsid w:val="00CA1C8D"/>
    <w:rsid w:val="00CA4BCD"/>
    <w:rsid w:val="00CC053A"/>
    <w:rsid w:val="00CF5D83"/>
    <w:rsid w:val="00D10BE7"/>
    <w:rsid w:val="00D719AB"/>
    <w:rsid w:val="00D729CF"/>
    <w:rsid w:val="00D74176"/>
    <w:rsid w:val="00D824D4"/>
    <w:rsid w:val="00D85B5F"/>
    <w:rsid w:val="00DA5D28"/>
    <w:rsid w:val="00DB0FCF"/>
    <w:rsid w:val="00DB6BB0"/>
    <w:rsid w:val="00E020A7"/>
    <w:rsid w:val="00E059FD"/>
    <w:rsid w:val="00E07D2B"/>
    <w:rsid w:val="00E13DCF"/>
    <w:rsid w:val="00E13F42"/>
    <w:rsid w:val="00E47F00"/>
    <w:rsid w:val="00E77267"/>
    <w:rsid w:val="00E93C34"/>
    <w:rsid w:val="00E97E88"/>
    <w:rsid w:val="00EB4F05"/>
    <w:rsid w:val="00EC274B"/>
    <w:rsid w:val="00ED5BBA"/>
    <w:rsid w:val="00F1113C"/>
    <w:rsid w:val="00F1654D"/>
    <w:rsid w:val="00F21600"/>
    <w:rsid w:val="00F37DA6"/>
    <w:rsid w:val="00F45F0F"/>
    <w:rsid w:val="00F472DB"/>
    <w:rsid w:val="00F56369"/>
    <w:rsid w:val="00F77FBF"/>
    <w:rsid w:val="00F927B1"/>
    <w:rsid w:val="00FE069C"/>
    <w:rsid w:val="00FE67BF"/>
    <w:rsid w:val="00FF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Ttulo1">
    <w:name w:val="heading 1"/>
    <w:basedOn w:val="Normal"/>
    <w:next w:val="Normal"/>
    <w:autoRedefine/>
    <w:qFormat/>
    <w:rsid w:val="00E07D2B"/>
    <w:pPr>
      <w:keepNext/>
      <w:spacing w:line="800" w:lineRule="exact"/>
      <w:jc w:val="right"/>
      <w:outlineLvl w:val="0"/>
    </w:pPr>
    <w:rPr>
      <w:rFonts w:ascii="Microsoft Sans Serif" w:hAnsi="Microsoft Sans Serif" w:cs="Arial"/>
      <w:bCs/>
      <w:noProof/>
      <w:kern w:val="44"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mount">
    <w:name w:val="Amount"/>
    <w:basedOn w:val="Normal"/>
    <w:rsid w:val="00304BC4"/>
    <w:pPr>
      <w:jc w:val="right"/>
    </w:pPr>
  </w:style>
  <w:style w:type="paragraph" w:customStyle="1" w:styleId="DateandNumber">
    <w:name w:val="Date and Number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Ttulo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751DDE"/>
    <w:pPr>
      <w:spacing w:before="100"/>
      <w:jc w:val="center"/>
    </w:pPr>
    <w:rPr>
      <w:rFonts w:ascii="Microsoft Sans Serif" w:hAnsi="Microsoft Sans Serif"/>
      <w:i/>
      <w:noProof/>
      <w:sz w:val="20"/>
      <w:lang w:val="es-ES_tradnl"/>
    </w:rPr>
  </w:style>
  <w:style w:type="paragraph" w:customStyle="1" w:styleId="rightalignedtext">
    <w:name w:val="right aligned text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Textodeglobo">
    <w:name w:val="Balloon Text"/>
    <w:basedOn w:val="Normal"/>
    <w:link w:val="TextodegloboCar"/>
    <w:rsid w:val="00820001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2000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"/>
    <w:rsid w:val="00304BC4"/>
    <w:pPr>
      <w:spacing w:before="520"/>
      <w:jc w:val="center"/>
    </w:pPr>
    <w:rPr>
      <w:color w:val="B0CCB0" w:themeColor="accent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ficina\Datos%20de%20programa\Microsoft\Plantillas\Green_Quote_Produ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76DBB6ABFB4942B54901125AFF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B613-A055-4E37-A5C5-6E4C5BD189EE}"/>
      </w:docPartPr>
      <w:docPartBody>
        <w:p w:rsidR="00262FFD" w:rsidRDefault="00B414DE">
          <w:pPr>
            <w:pStyle w:val="BD76DBB6ABFB4942B54901125AFF2097"/>
          </w:pPr>
          <w:r>
            <w:t>[Your company slogan]</w:t>
          </w:r>
        </w:p>
      </w:docPartBody>
    </w:docPart>
    <w:docPart>
      <w:docPartPr>
        <w:name w:val="91136152E42643FDB8DEFFAE9AF8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B375F-1DDA-4745-8FA4-BC137EAAE9C6}"/>
      </w:docPartPr>
      <w:docPartBody>
        <w:p w:rsidR="00262FFD" w:rsidRDefault="00B414DE">
          <w:pPr>
            <w:pStyle w:val="91136152E42643FDB8DEFFAE9AF81076"/>
          </w:pPr>
          <w:r>
            <w:rPr>
              <w:rStyle w:val="Textodelmarcadordeposicin"/>
            </w:rPr>
            <w:t>[City, ST  ZIP Code]</w:t>
          </w:r>
        </w:p>
      </w:docPartBody>
    </w:docPart>
    <w:docPart>
      <w:docPartPr>
        <w:name w:val="1DC03047A37443E9A4459F8EC32B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1A58-3542-44CC-89DF-FEB69488571D}"/>
      </w:docPartPr>
      <w:docPartBody>
        <w:p w:rsidR="00262FFD" w:rsidRDefault="00B414DE">
          <w:pPr>
            <w:pStyle w:val="1DC03047A37443E9A4459F8EC32B10FD"/>
          </w:pPr>
          <w:r>
            <w:rPr>
              <w:rStyle w:val="Textodelmarcadordeposicin"/>
            </w:rPr>
            <w:t>[Your Company Name]</w:t>
          </w:r>
        </w:p>
      </w:docPartBody>
    </w:docPart>
    <w:docPart>
      <w:docPartPr>
        <w:name w:val="2CB18CB40BD245B7AA75F1209C21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4F79-BC31-48AB-806B-1E408286BFB3}"/>
      </w:docPartPr>
      <w:docPartBody>
        <w:p w:rsidR="00262FFD" w:rsidRDefault="00B414DE">
          <w:pPr>
            <w:pStyle w:val="2CB18CB40BD245B7AA75F1209C21741D"/>
          </w:pPr>
          <w:r>
            <w:rPr>
              <w:rStyle w:val="Textodelmarcadordeposicin"/>
            </w:rPr>
            <w:t>[Street Address]</w:t>
          </w:r>
        </w:p>
      </w:docPartBody>
    </w:docPart>
    <w:docPart>
      <w:docPartPr>
        <w:name w:val="967888FA17024E69BF8BDB976EF3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E346-A9FD-4535-8508-71D99523C27F}"/>
      </w:docPartPr>
      <w:docPartBody>
        <w:p w:rsidR="00262FFD" w:rsidRDefault="00B414DE">
          <w:pPr>
            <w:pStyle w:val="967888FA17024E69BF8BDB976EF317E4"/>
          </w:pPr>
          <w:r>
            <w:rPr>
              <w:rStyle w:val="Textodelmarcadordeposicin"/>
            </w:rPr>
            <w:t>[City, ST  ZIP Code]</w:t>
          </w:r>
        </w:p>
      </w:docPartBody>
    </w:docPart>
    <w:docPart>
      <w:docPartPr>
        <w:name w:val="36344A8B66794B44B4B088E07F4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15E6-8030-45C8-9E62-41BB4170A640}"/>
      </w:docPartPr>
      <w:docPartBody>
        <w:p w:rsidR="00262FFD" w:rsidRDefault="00B414DE">
          <w:pPr>
            <w:pStyle w:val="36344A8B66794B44B4B088E07F4AC16B"/>
          </w:pPr>
          <w:r>
            <w:t>[000-000-0000]</w:t>
          </w:r>
        </w:p>
      </w:docPartBody>
    </w:docPart>
    <w:docPart>
      <w:docPartPr>
        <w:name w:val="86D6A8073F294F5BA5172E8EEAC0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83B68-D054-4C0D-A785-A7A6B4153A7F}"/>
      </w:docPartPr>
      <w:docPartBody>
        <w:p w:rsidR="00262FFD" w:rsidRDefault="00B414DE">
          <w:pPr>
            <w:pStyle w:val="86D6A8073F294F5BA5172E8EEAC06AEB"/>
          </w:pPr>
          <w:r>
            <w:t>[e-mail]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14DE"/>
    <w:rsid w:val="00136FBB"/>
    <w:rsid w:val="00262FFD"/>
    <w:rsid w:val="003C7AF7"/>
    <w:rsid w:val="00476B94"/>
    <w:rsid w:val="005D74FB"/>
    <w:rsid w:val="005E0F56"/>
    <w:rsid w:val="008173B8"/>
    <w:rsid w:val="00836BE3"/>
    <w:rsid w:val="00837C7B"/>
    <w:rsid w:val="008811B2"/>
    <w:rsid w:val="00907EC8"/>
    <w:rsid w:val="00993A63"/>
    <w:rsid w:val="009B6285"/>
    <w:rsid w:val="00A53B9F"/>
    <w:rsid w:val="00B414DE"/>
    <w:rsid w:val="00B46CFF"/>
    <w:rsid w:val="00C16A0E"/>
    <w:rsid w:val="00C4194A"/>
    <w:rsid w:val="00C7000F"/>
    <w:rsid w:val="00CB4240"/>
    <w:rsid w:val="00D64759"/>
    <w:rsid w:val="00DF171C"/>
    <w:rsid w:val="00E37EBC"/>
    <w:rsid w:val="00E671F8"/>
    <w:rsid w:val="00FE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76DBB6ABFB4942B54901125AFF2097">
    <w:name w:val="BD76DBB6ABFB4942B54901125AFF2097"/>
    <w:rsid w:val="00262FFD"/>
  </w:style>
  <w:style w:type="paragraph" w:customStyle="1" w:styleId="11BE74AF8D2D48BF80A1333755364A52">
    <w:name w:val="11BE74AF8D2D48BF80A1333755364A52"/>
    <w:rsid w:val="00262FFD"/>
  </w:style>
  <w:style w:type="paragraph" w:customStyle="1" w:styleId="76D99D16495941408FB8ED868A984094">
    <w:name w:val="76D99D16495941408FB8ED868A984094"/>
    <w:rsid w:val="00262FFD"/>
  </w:style>
  <w:style w:type="paragraph" w:customStyle="1" w:styleId="99FFCC5CCDE44550A6CE466772F25B8D">
    <w:name w:val="99FFCC5CCDE44550A6CE466772F25B8D"/>
    <w:rsid w:val="00262FFD"/>
  </w:style>
  <w:style w:type="character" w:styleId="Textodelmarcadordeposicin">
    <w:name w:val="Placeholder Text"/>
    <w:basedOn w:val="Fuentedeprrafopredeter"/>
    <w:uiPriority w:val="99"/>
    <w:semiHidden/>
    <w:rsid w:val="009B6285"/>
  </w:style>
  <w:style w:type="paragraph" w:customStyle="1" w:styleId="19808BCDBD8042CBB82FE06B6ED4BC7D">
    <w:name w:val="19808BCDBD8042CBB82FE06B6ED4BC7D"/>
    <w:rsid w:val="00262FFD"/>
  </w:style>
  <w:style w:type="paragraph" w:customStyle="1" w:styleId="9BAA5145285D4B01A496EFFFB91ED691">
    <w:name w:val="9BAA5145285D4B01A496EFFFB91ED691"/>
    <w:rsid w:val="00262FFD"/>
  </w:style>
  <w:style w:type="paragraph" w:customStyle="1" w:styleId="9C43370DF46E437BB7EAAAC25FC0C94A">
    <w:name w:val="9C43370DF46E437BB7EAAAC25FC0C94A"/>
    <w:rsid w:val="00262FFD"/>
  </w:style>
  <w:style w:type="paragraph" w:customStyle="1" w:styleId="91136152E42643FDB8DEFFAE9AF81076">
    <w:name w:val="91136152E42643FDB8DEFFAE9AF81076"/>
    <w:rsid w:val="00262FFD"/>
  </w:style>
  <w:style w:type="paragraph" w:customStyle="1" w:styleId="ECBB9F2EAD724F628CB5F1D2EF06CC73">
    <w:name w:val="ECBB9F2EAD724F628CB5F1D2EF06CC73"/>
    <w:rsid w:val="00262FFD"/>
  </w:style>
  <w:style w:type="paragraph" w:customStyle="1" w:styleId="F00261DD4ABA47DEAD345AFA2E7856D1">
    <w:name w:val="F00261DD4ABA47DEAD345AFA2E7856D1"/>
    <w:rsid w:val="00262FFD"/>
  </w:style>
  <w:style w:type="paragraph" w:customStyle="1" w:styleId="1DC03047A37443E9A4459F8EC32B10FD">
    <w:name w:val="1DC03047A37443E9A4459F8EC32B10FD"/>
    <w:rsid w:val="00262FFD"/>
  </w:style>
  <w:style w:type="paragraph" w:customStyle="1" w:styleId="2CB18CB40BD245B7AA75F1209C21741D">
    <w:name w:val="2CB18CB40BD245B7AA75F1209C21741D"/>
    <w:rsid w:val="00262FFD"/>
  </w:style>
  <w:style w:type="paragraph" w:customStyle="1" w:styleId="967888FA17024E69BF8BDB976EF317E4">
    <w:name w:val="967888FA17024E69BF8BDB976EF317E4"/>
    <w:rsid w:val="00262FFD"/>
  </w:style>
  <w:style w:type="paragraph" w:customStyle="1" w:styleId="36344A8B66794B44B4B088E07F4AC16B">
    <w:name w:val="36344A8B66794B44B4B088E07F4AC16B"/>
    <w:rsid w:val="00262FFD"/>
  </w:style>
  <w:style w:type="paragraph" w:customStyle="1" w:styleId="40FFA1C1E47C40FDBA485C9FB7C2CE77">
    <w:name w:val="40FFA1C1E47C40FDBA485C9FB7C2CE77"/>
    <w:rsid w:val="00262FFD"/>
  </w:style>
  <w:style w:type="paragraph" w:customStyle="1" w:styleId="86D6A8073F294F5BA5172E8EEAC06AEB">
    <w:name w:val="86D6A8073F294F5BA5172E8EEAC06AEB"/>
    <w:rsid w:val="00262FFD"/>
  </w:style>
  <w:style w:type="paragraph" w:customStyle="1" w:styleId="17922196A5D948DA8FADF0DF289022E8">
    <w:name w:val="17922196A5D948DA8FADF0DF289022E8"/>
    <w:rsid w:val="00C16A0E"/>
  </w:style>
  <w:style w:type="paragraph" w:customStyle="1" w:styleId="A6CF3EA9B4E64CC4B77C1D08E5017862">
    <w:name w:val="A6CF3EA9B4E64CC4B77C1D08E5017862"/>
    <w:rsid w:val="00C16A0E"/>
  </w:style>
  <w:style w:type="paragraph" w:customStyle="1" w:styleId="33ADA425DCBA4290A8DCD958557C29A3">
    <w:name w:val="33ADA425DCBA4290A8DCD958557C29A3"/>
    <w:rsid w:val="00C16A0E"/>
  </w:style>
  <w:style w:type="paragraph" w:customStyle="1" w:styleId="C31FF21309B9434C92307A57D64CB80B">
    <w:name w:val="C31FF21309B9434C92307A57D64CB80B"/>
    <w:rsid w:val="00C16A0E"/>
  </w:style>
  <w:style w:type="paragraph" w:customStyle="1" w:styleId="622043134AC44BE8BF8FB8207A2DC4B6">
    <w:name w:val="622043134AC44BE8BF8FB8207A2DC4B6"/>
    <w:rsid w:val="00C16A0E"/>
  </w:style>
  <w:style w:type="paragraph" w:customStyle="1" w:styleId="B2933299AA4C4DD2B5201DA65CC553DB">
    <w:name w:val="B2933299AA4C4DD2B5201DA65CC553DB"/>
    <w:rsid w:val="009B6285"/>
  </w:style>
  <w:style w:type="paragraph" w:customStyle="1" w:styleId="6D7F5785398E4777B239C157DF770269">
    <w:name w:val="6D7F5785398E4777B239C157DF770269"/>
    <w:rsid w:val="009B6285"/>
  </w:style>
  <w:style w:type="paragraph" w:customStyle="1" w:styleId="0B3338898E6840FD9D70E4D368FD2193">
    <w:name w:val="0B3338898E6840FD9D70E4D368FD2193"/>
    <w:rsid w:val="009B6285"/>
  </w:style>
  <w:style w:type="paragraph" w:customStyle="1" w:styleId="EDB529F30A8F424C88295992FF536E6A">
    <w:name w:val="EDB529F30A8F424C88295992FF536E6A"/>
    <w:rsid w:val="009B6285"/>
  </w:style>
  <w:style w:type="paragraph" w:customStyle="1" w:styleId="229D39CCB5524416B9570A299B921B01">
    <w:name w:val="229D39CCB5524416B9570A299B921B01"/>
    <w:rsid w:val="009B6285"/>
  </w:style>
  <w:style w:type="paragraph" w:customStyle="1" w:styleId="F2EEA2DD468742C29990278BA435C04B">
    <w:name w:val="F2EEA2DD468742C29990278BA435C04B"/>
    <w:rsid w:val="009B6285"/>
  </w:style>
  <w:style w:type="paragraph" w:customStyle="1" w:styleId="6378A5494F10420DAA15C78CBDCE9BCD">
    <w:name w:val="6378A5494F10420DAA15C78CBDCE9BCD"/>
    <w:rsid w:val="009B6285"/>
  </w:style>
  <w:style w:type="paragraph" w:customStyle="1" w:styleId="0A18DF6C34C44BB987D8EC210B463AC4">
    <w:name w:val="0A18DF6C34C44BB987D8EC210B463AC4"/>
    <w:rsid w:val="009B62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7C35E-3A5F-419F-B184-715BA32D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Green_Quote_Product</Template>
  <TotalTime>193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quote (Green design)</vt:lpstr>
      <vt:lpstr>Sales quote (Green design)</vt:lpstr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Usuario</dc:creator>
  <cp:keywords/>
  <cp:lastModifiedBy>kuroda</cp:lastModifiedBy>
  <cp:revision>44</cp:revision>
  <cp:lastPrinted>2014-01-28T23:04:00Z</cp:lastPrinted>
  <dcterms:created xsi:type="dcterms:W3CDTF">2014-01-24T17:22:00Z</dcterms:created>
  <dcterms:modified xsi:type="dcterms:W3CDTF">2018-06-26T18:08:00Z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